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4" w:rsidRDefault="00722E64" w:rsidP="009218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Региональный трек </w:t>
      </w:r>
    </w:p>
    <w:p w:rsidR="00722E64" w:rsidRPr="009218CF" w:rsidRDefault="00722E64" w:rsidP="00921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18CF">
        <w:rPr>
          <w:rFonts w:ascii="Times New Roman" w:hAnsi="Times New Roman"/>
          <w:b/>
          <w:sz w:val="32"/>
          <w:szCs w:val="32"/>
        </w:rPr>
        <w:t>«Сделано в России»</w:t>
      </w:r>
    </w:p>
    <w:p w:rsidR="00722E64" w:rsidRPr="009218CF" w:rsidRDefault="00722E64" w:rsidP="009218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8CF">
        <w:rPr>
          <w:rFonts w:ascii="Times New Roman" w:hAnsi="Times New Roman"/>
          <w:sz w:val="26"/>
          <w:szCs w:val="26"/>
        </w:rPr>
        <w:t>г. Ростов-на-Дону, 2 октября</w:t>
      </w:r>
      <w:r w:rsidRPr="009218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218CF">
        <w:rPr>
          <w:rFonts w:ascii="Times New Roman" w:hAnsi="Times New Roman"/>
          <w:sz w:val="26"/>
          <w:szCs w:val="26"/>
        </w:rPr>
        <w:t>2018 года</w:t>
      </w:r>
    </w:p>
    <w:p w:rsidR="00722E64" w:rsidRDefault="00722E64" w:rsidP="009218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2E64" w:rsidRDefault="00722E64" w:rsidP="009218C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829FF">
        <w:rPr>
          <w:rFonts w:ascii="Times New Roman" w:hAnsi="Times New Roman"/>
          <w:b/>
          <w:sz w:val="20"/>
          <w:szCs w:val="20"/>
        </w:rPr>
        <w:t xml:space="preserve">Место проведения: </w:t>
      </w:r>
    </w:p>
    <w:p w:rsidR="00722E64" w:rsidRPr="009218CF" w:rsidRDefault="00722E64" w:rsidP="009218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18CF">
        <w:rPr>
          <w:rFonts w:ascii="Times New Roman" w:hAnsi="Times New Roman"/>
          <w:sz w:val="20"/>
          <w:szCs w:val="20"/>
        </w:rPr>
        <w:t xml:space="preserve">МЦРП "НОВЫЙ РОСТОВ", </w:t>
      </w:r>
    </w:p>
    <w:p w:rsidR="00722E64" w:rsidRPr="009218CF" w:rsidRDefault="00722E64" w:rsidP="009218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18CF">
        <w:rPr>
          <w:rFonts w:ascii="Times New Roman" w:hAnsi="Times New Roman"/>
          <w:sz w:val="20"/>
          <w:szCs w:val="20"/>
        </w:rPr>
        <w:t>г. Ростов-на-Дону, ул. Горького 151</w:t>
      </w:r>
      <w:r>
        <w:rPr>
          <w:rFonts w:ascii="Times New Roman" w:hAnsi="Times New Roman"/>
          <w:sz w:val="20"/>
          <w:szCs w:val="20"/>
          <w:lang w:val="en-US"/>
        </w:rPr>
        <w:t>, 3 этаж</w:t>
      </w:r>
    </w:p>
    <w:tbl>
      <w:tblPr>
        <w:tblW w:w="5000" w:type="pct"/>
        <w:tblLook w:val="00A0"/>
      </w:tblPr>
      <w:tblGrid>
        <w:gridCol w:w="1661"/>
        <w:gridCol w:w="8759"/>
      </w:tblGrid>
      <w:tr w:rsidR="00722E64" w:rsidRPr="009705D8" w:rsidTr="009705D8">
        <w:trPr>
          <w:cantSplit/>
          <w:trHeight w:val="283"/>
        </w:trPr>
        <w:tc>
          <w:tcPr>
            <w:tcW w:w="797" w:type="pct"/>
            <w:vAlign w:val="center"/>
          </w:tcPr>
          <w:p w:rsidR="00722E64" w:rsidRPr="009705D8" w:rsidRDefault="00722E64" w:rsidP="0097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03" w:type="pct"/>
            <w:vAlign w:val="center"/>
          </w:tcPr>
          <w:p w:rsidR="00722E64" w:rsidRPr="009705D8" w:rsidRDefault="00722E64" w:rsidP="0097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722E64" w:rsidRPr="009705D8" w:rsidTr="009705D8">
        <w:trPr>
          <w:cantSplit/>
          <w:trHeight w:val="283"/>
        </w:trPr>
        <w:tc>
          <w:tcPr>
            <w:tcW w:w="797" w:type="pct"/>
          </w:tcPr>
          <w:p w:rsidR="00722E64" w:rsidRPr="009705D8" w:rsidRDefault="00722E64" w:rsidP="0097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10:00 – 11:00</w:t>
            </w:r>
          </w:p>
        </w:tc>
        <w:tc>
          <w:tcPr>
            <w:tcW w:w="4203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Приветственный кофе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64" w:rsidRPr="009705D8" w:rsidTr="009705D8">
        <w:trPr>
          <w:cantSplit/>
          <w:trHeight w:val="283"/>
        </w:trPr>
        <w:tc>
          <w:tcPr>
            <w:tcW w:w="797" w:type="pct"/>
          </w:tcPr>
          <w:p w:rsidR="00722E64" w:rsidRPr="009705D8" w:rsidRDefault="00722E64" w:rsidP="0097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705D8">
              <w:rPr>
                <w:rFonts w:ascii="Times New Roman" w:hAnsi="Times New Roman"/>
                <w:sz w:val="24"/>
                <w:szCs w:val="24"/>
              </w:rPr>
              <w:t>0 – 11:00</w:t>
            </w:r>
          </w:p>
        </w:tc>
        <w:tc>
          <w:tcPr>
            <w:tcW w:w="4203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Пресс-подход</w:t>
            </w:r>
          </w:p>
        </w:tc>
      </w:tr>
      <w:tr w:rsidR="00722E64" w:rsidRPr="009705D8" w:rsidTr="009705D8">
        <w:trPr>
          <w:cantSplit/>
          <w:trHeight w:val="283"/>
        </w:trPr>
        <w:tc>
          <w:tcPr>
            <w:tcW w:w="797" w:type="pct"/>
          </w:tcPr>
          <w:p w:rsidR="00722E64" w:rsidRPr="009705D8" w:rsidRDefault="00722E64" w:rsidP="0097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11:00 – 12:30</w:t>
            </w:r>
          </w:p>
        </w:tc>
        <w:tc>
          <w:tcPr>
            <w:tcW w:w="4203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 xml:space="preserve">ПАНЕЛЬНАЯ ДИСКУССИЯ «О МЕРАХ ПОДДЕРЖКИ ЭКСПОРТА» 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Модератор: </w:t>
            </w:r>
            <w:r w:rsidRPr="00970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Жигалов Андрей Анатольевич, </w:t>
            </w:r>
            <w:r w:rsidRPr="009705D8">
              <w:rPr>
                <w:rFonts w:ascii="Times New Roman" w:hAnsi="Times New Roman"/>
                <w:bCs/>
                <w:sz w:val="24"/>
                <w:szCs w:val="24"/>
              </w:rPr>
              <w:t>Группа РЭЦ</w:t>
            </w:r>
          </w:p>
          <w:p w:rsidR="00722E64" w:rsidRDefault="00722E64" w:rsidP="009705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2E64" w:rsidRPr="009218CF" w:rsidRDefault="00722E64" w:rsidP="00062E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18CF">
              <w:rPr>
                <w:rFonts w:ascii="Times New Roman" w:hAnsi="Times New Roman"/>
                <w:i/>
                <w:sz w:val="24"/>
                <w:szCs w:val="24"/>
              </w:rPr>
              <w:t>Темы форума:</w:t>
            </w:r>
          </w:p>
          <w:p w:rsidR="00722E64" w:rsidRPr="00062E4A" w:rsidRDefault="00722E64" w:rsidP="00062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62E4A">
              <w:rPr>
                <w:rFonts w:ascii="Times New Roman" w:hAnsi="Times New Roman"/>
                <w:sz w:val="24"/>
                <w:szCs w:val="24"/>
              </w:rPr>
              <w:t xml:space="preserve">Использование инструментов государственных институтов в целях поддержки экспорта российской продукции </w:t>
            </w:r>
          </w:p>
          <w:p w:rsidR="00722E64" w:rsidRPr="00062E4A" w:rsidRDefault="00722E64" w:rsidP="00062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62E4A">
              <w:rPr>
                <w:rFonts w:ascii="Times New Roman" w:hAnsi="Times New Roman"/>
                <w:sz w:val="24"/>
                <w:szCs w:val="24"/>
              </w:rPr>
              <w:t>Продвижение пищевой продукции на внешние рынки</w:t>
            </w:r>
          </w:p>
          <w:p w:rsidR="00722E64" w:rsidRPr="00062E4A" w:rsidRDefault="00722E64" w:rsidP="00062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62E4A">
              <w:rPr>
                <w:rFonts w:ascii="Times New Roman" w:hAnsi="Times New Roman"/>
                <w:sz w:val="24"/>
                <w:szCs w:val="24"/>
              </w:rPr>
              <w:t>Продвижение химической продукции, лекарственных средств и медицинской продукции на внешние рынки</w:t>
            </w:r>
          </w:p>
          <w:p w:rsidR="00722E64" w:rsidRPr="009705D8" w:rsidRDefault="00722E64" w:rsidP="00062E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05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слово: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i/>
                <w:sz w:val="24"/>
                <w:szCs w:val="24"/>
              </w:rPr>
              <w:t>Молодченко</w:t>
            </w:r>
            <w:r w:rsidRPr="00970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Юрий Сергеевич, </w:t>
            </w:r>
            <w:r w:rsidRPr="009705D8">
              <w:rPr>
                <w:rFonts w:ascii="Times New Roman" w:hAnsi="Times New Roman"/>
                <w:bCs/>
                <w:sz w:val="24"/>
                <w:szCs w:val="24"/>
              </w:rPr>
              <w:t>заместитель Губернатора Ростовской области</w:t>
            </w:r>
            <w:r w:rsidRPr="0097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Макеев </w:t>
            </w:r>
            <w:smartTag w:uri="urn:schemas-microsoft-com:office:smarttags" w:element="PersonName">
              <w:smartTagPr>
                <w:attr w:name="ProductID" w:val="Дмитрий Александрович"/>
              </w:smartTagPr>
              <w:r w:rsidRPr="009705D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Дмитрий Александрович</w:t>
              </w:r>
            </w:smartTag>
            <w:r w:rsidRPr="009705D8">
              <w:rPr>
                <w:rFonts w:ascii="Times New Roman" w:hAnsi="Times New Roman"/>
                <w:sz w:val="24"/>
                <w:szCs w:val="24"/>
              </w:rPr>
              <w:t xml:space="preserve">, Директор по межрегиональным коммуникациям, Группа РЭЦ 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Папушенко Максим Валерьевич</w:t>
            </w:r>
            <w:r w:rsidRPr="00970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705D8">
              <w:rPr>
                <w:rFonts w:ascii="Times New Roman" w:hAnsi="Times New Roman"/>
                <w:bCs/>
                <w:sz w:val="24"/>
                <w:szCs w:val="24"/>
              </w:rPr>
              <w:t>министр экономического развития Ростовской области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i/>
                <w:sz w:val="24"/>
                <w:szCs w:val="24"/>
              </w:rPr>
              <w:t>Абдулазизова Светлана Леонидовна</w:t>
            </w: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705D8">
              <w:rPr>
                <w:rFonts w:ascii="Times New Roman" w:hAnsi="Times New Roman"/>
                <w:sz w:val="24"/>
                <w:szCs w:val="24"/>
              </w:rPr>
              <w:t>вице-президент Торгово-промышленной палаты Ростовской области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Камбулова </w:t>
            </w:r>
            <w:smartTag w:uri="urn:schemas-microsoft-com:office:smarttags" w:element="PersonName">
              <w:smartTagPr>
                <w:attr w:name="ProductID" w:val="Светлана Анатольевна"/>
              </w:smartTagPr>
              <w:r w:rsidRPr="009705D8">
                <w:rPr>
                  <w:rFonts w:ascii="Times New Roman" w:hAnsi="Times New Roman"/>
                  <w:b/>
                  <w:bCs/>
                  <w:i/>
                  <w:sz w:val="24"/>
                  <w:szCs w:val="24"/>
                </w:rPr>
                <w:t>Светлана Анатольевна</w:t>
              </w:r>
            </w:smartTag>
            <w:r w:rsidRPr="009705D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705D8">
              <w:rPr>
                <w:rFonts w:ascii="Times New Roman" w:hAnsi="Times New Roman"/>
                <w:sz w:val="24"/>
                <w:szCs w:val="24"/>
              </w:rPr>
              <w:t>директор департамента экономики города Ростова-на-Дону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Гавриленко Евгения Вячеславовна</w:t>
            </w:r>
            <w:r w:rsidRPr="009705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705D8">
              <w:rPr>
                <w:rFonts w:ascii="Times New Roman" w:hAnsi="Times New Roman"/>
                <w:sz w:val="24"/>
                <w:szCs w:val="24"/>
              </w:rPr>
              <w:t>руководитель «Центр координации поддержки экспортоориентированных субъектов малого и среднего предпринимательства Ростовской области»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722E64" w:rsidRPr="009705D8" w:rsidRDefault="00722E64" w:rsidP="0092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Южного таможенного управления</w:t>
            </w:r>
          </w:p>
          <w:p w:rsidR="00722E64" w:rsidRPr="009218CF" w:rsidRDefault="00722E64" w:rsidP="009218CF">
            <w:pPr>
              <w:pStyle w:val="ListParagraph"/>
              <w:numPr>
                <w:ilvl w:val="0"/>
                <w:numId w:val="2"/>
              </w:numPr>
              <w:spacing w:after="0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Управления Федеральной налоговой службы по Ростовской области</w:t>
            </w:r>
            <w:r w:rsidRPr="009705D8">
              <w:rPr>
                <w:sz w:val="26"/>
                <w:szCs w:val="26"/>
              </w:rPr>
              <w:t xml:space="preserve"> </w:t>
            </w:r>
          </w:p>
          <w:p w:rsidR="00722E64" w:rsidRPr="009705D8" w:rsidRDefault="00722E64" w:rsidP="009218CF">
            <w:pPr>
              <w:pStyle w:val="ListParagraph"/>
              <w:numPr>
                <w:ilvl w:val="0"/>
                <w:numId w:val="2"/>
              </w:numPr>
              <w:spacing w:after="0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Управления Россельхознадзора по Ростовской, Волгоградской и Астраханской областям и Республике Калмыкия</w:t>
            </w:r>
          </w:p>
          <w:p w:rsidR="00722E64" w:rsidRPr="009705D8" w:rsidRDefault="00722E64" w:rsidP="0092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министерства промышленности и энергетики Ростовской области</w:t>
            </w:r>
          </w:p>
          <w:p w:rsidR="00722E64" w:rsidRPr="009705D8" w:rsidRDefault="00722E64" w:rsidP="0092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министерства сельского хозяйства и продовольствия Ростовской области</w:t>
            </w:r>
          </w:p>
          <w:p w:rsidR="00722E64" w:rsidRPr="009705D8" w:rsidRDefault="00722E64" w:rsidP="009218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Представитель Северо-Кавказской железной дороги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Успешные практики взаимодействия с Российским экспортным центром:</w:t>
            </w:r>
          </w:p>
          <w:p w:rsidR="00722E64" w:rsidRPr="009705D8" w:rsidRDefault="00722E64" w:rsidP="009705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i/>
                <w:sz w:val="24"/>
                <w:szCs w:val="24"/>
              </w:rPr>
              <w:t>Предприятия Ростовской области</w:t>
            </w:r>
          </w:p>
          <w:p w:rsidR="00722E64" w:rsidRPr="009705D8" w:rsidRDefault="00722E64" w:rsidP="009705D8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bCs/>
                <w:sz w:val="24"/>
                <w:szCs w:val="24"/>
              </w:rPr>
              <w:t>Вручение сертификатов «Сделано в России»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05D8">
              <w:rPr>
                <w:rFonts w:ascii="Times New Roman" w:hAnsi="Times New Roman"/>
                <w:i/>
                <w:sz w:val="24"/>
                <w:szCs w:val="24"/>
              </w:rPr>
              <w:t>Дискуссия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2E64" w:rsidRPr="009705D8" w:rsidTr="009705D8">
        <w:trPr>
          <w:cantSplit/>
          <w:trHeight w:val="283"/>
        </w:trPr>
        <w:tc>
          <w:tcPr>
            <w:tcW w:w="797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12:30 – 13:30</w:t>
            </w:r>
          </w:p>
        </w:tc>
        <w:tc>
          <w:tcPr>
            <w:tcW w:w="4203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Кофе брейк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E64" w:rsidRPr="009705D8" w:rsidTr="009705D8">
        <w:trPr>
          <w:cantSplit/>
          <w:trHeight w:val="283"/>
        </w:trPr>
        <w:tc>
          <w:tcPr>
            <w:tcW w:w="797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D8">
              <w:rPr>
                <w:rFonts w:ascii="Times New Roman" w:hAnsi="Times New Roman"/>
                <w:sz w:val="24"/>
                <w:szCs w:val="24"/>
              </w:rPr>
              <w:t>13:30 – 15:00</w:t>
            </w:r>
          </w:p>
        </w:tc>
        <w:tc>
          <w:tcPr>
            <w:tcW w:w="4203" w:type="pct"/>
          </w:tcPr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КРУГЛЫЙ СТОЛ В ФОРМАТЕ «МОЗГОВОЙ ШТУРМ»:</w:t>
            </w:r>
          </w:p>
          <w:p w:rsidR="00722E64" w:rsidRDefault="00722E64" w:rsidP="00970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«Экспорт Ростовской</w:t>
            </w:r>
            <w:r w:rsidRPr="009705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05D8">
              <w:rPr>
                <w:rFonts w:ascii="Times New Roman" w:hAnsi="Times New Roman"/>
                <w:b/>
                <w:sz w:val="24"/>
                <w:szCs w:val="24"/>
              </w:rPr>
              <w:t>области: проблемы и пути их решения»</w:t>
            </w:r>
          </w:p>
          <w:p w:rsidR="00722E64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E4A">
              <w:rPr>
                <w:rFonts w:ascii="Times New Roman" w:hAnsi="Times New Roman"/>
                <w:sz w:val="24"/>
                <w:szCs w:val="24"/>
              </w:rPr>
              <w:t>Разбор кейсов от компаний-экспортеров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руководством фасилитатора от РЭЦ</w:t>
            </w:r>
          </w:p>
          <w:p w:rsidR="00722E64" w:rsidRPr="009705D8" w:rsidRDefault="00722E64" w:rsidP="0097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E64" w:rsidRPr="00CD430D" w:rsidRDefault="00722E64" w:rsidP="00CD430D">
      <w:pPr>
        <w:spacing w:after="0"/>
        <w:rPr>
          <w:rFonts w:ascii="Times New Roman" w:hAnsi="Times New Roman"/>
          <w:sz w:val="6"/>
          <w:szCs w:val="6"/>
        </w:rPr>
      </w:pPr>
    </w:p>
    <w:sectPr w:rsidR="00722E64" w:rsidRPr="00CD430D" w:rsidSect="000B00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955"/>
    <w:multiLevelType w:val="hybridMultilevel"/>
    <w:tmpl w:val="7A5EF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206E5"/>
    <w:multiLevelType w:val="hybridMultilevel"/>
    <w:tmpl w:val="845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53"/>
    <w:rsid w:val="00014D61"/>
    <w:rsid w:val="00027A2C"/>
    <w:rsid w:val="0003238F"/>
    <w:rsid w:val="00034D0C"/>
    <w:rsid w:val="000356DB"/>
    <w:rsid w:val="00046F7E"/>
    <w:rsid w:val="000607C6"/>
    <w:rsid w:val="00062E4A"/>
    <w:rsid w:val="00062F1D"/>
    <w:rsid w:val="0007132B"/>
    <w:rsid w:val="000B00B2"/>
    <w:rsid w:val="000B77FA"/>
    <w:rsid w:val="000D1DED"/>
    <w:rsid w:val="000D6F6D"/>
    <w:rsid w:val="000F2466"/>
    <w:rsid w:val="000F487D"/>
    <w:rsid w:val="00117508"/>
    <w:rsid w:val="00124258"/>
    <w:rsid w:val="00125125"/>
    <w:rsid w:val="00136489"/>
    <w:rsid w:val="00162D19"/>
    <w:rsid w:val="00171A91"/>
    <w:rsid w:val="0018162D"/>
    <w:rsid w:val="00182F5D"/>
    <w:rsid w:val="00192492"/>
    <w:rsid w:val="00196F45"/>
    <w:rsid w:val="001B2764"/>
    <w:rsid w:val="001C329C"/>
    <w:rsid w:val="001C35C5"/>
    <w:rsid w:val="001E46B9"/>
    <w:rsid w:val="00204EFA"/>
    <w:rsid w:val="00213728"/>
    <w:rsid w:val="00230ECC"/>
    <w:rsid w:val="00237AD5"/>
    <w:rsid w:val="00241D42"/>
    <w:rsid w:val="002442F3"/>
    <w:rsid w:val="0025048B"/>
    <w:rsid w:val="00265748"/>
    <w:rsid w:val="00277D14"/>
    <w:rsid w:val="00291561"/>
    <w:rsid w:val="00294569"/>
    <w:rsid w:val="002A19FB"/>
    <w:rsid w:val="002B126F"/>
    <w:rsid w:val="002C06DB"/>
    <w:rsid w:val="002C2919"/>
    <w:rsid w:val="002D02C3"/>
    <w:rsid w:val="002E5140"/>
    <w:rsid w:val="002E5BCD"/>
    <w:rsid w:val="002F2607"/>
    <w:rsid w:val="00301B96"/>
    <w:rsid w:val="00303CE8"/>
    <w:rsid w:val="00312B6F"/>
    <w:rsid w:val="00367C7F"/>
    <w:rsid w:val="0037204C"/>
    <w:rsid w:val="00373B33"/>
    <w:rsid w:val="00386ACA"/>
    <w:rsid w:val="00387E64"/>
    <w:rsid w:val="003A45A1"/>
    <w:rsid w:val="003B1952"/>
    <w:rsid w:val="003B343E"/>
    <w:rsid w:val="003B6224"/>
    <w:rsid w:val="003C018B"/>
    <w:rsid w:val="003C2FF5"/>
    <w:rsid w:val="003D2CA6"/>
    <w:rsid w:val="003E79DA"/>
    <w:rsid w:val="003F0E24"/>
    <w:rsid w:val="003F34E3"/>
    <w:rsid w:val="003F573F"/>
    <w:rsid w:val="003F5DF1"/>
    <w:rsid w:val="00400C80"/>
    <w:rsid w:val="00402972"/>
    <w:rsid w:val="00405B9C"/>
    <w:rsid w:val="00412831"/>
    <w:rsid w:val="00436F47"/>
    <w:rsid w:val="00437F46"/>
    <w:rsid w:val="00440603"/>
    <w:rsid w:val="00440B78"/>
    <w:rsid w:val="00461B97"/>
    <w:rsid w:val="0046621B"/>
    <w:rsid w:val="004779DA"/>
    <w:rsid w:val="004830D4"/>
    <w:rsid w:val="004A4C00"/>
    <w:rsid w:val="004B5518"/>
    <w:rsid w:val="004D14C0"/>
    <w:rsid w:val="004D192D"/>
    <w:rsid w:val="004F3BF3"/>
    <w:rsid w:val="004F60DD"/>
    <w:rsid w:val="005018C4"/>
    <w:rsid w:val="00510F94"/>
    <w:rsid w:val="00511BF0"/>
    <w:rsid w:val="00517750"/>
    <w:rsid w:val="00522F46"/>
    <w:rsid w:val="00531589"/>
    <w:rsid w:val="00534BE8"/>
    <w:rsid w:val="00543F7C"/>
    <w:rsid w:val="005448BD"/>
    <w:rsid w:val="00555AD8"/>
    <w:rsid w:val="00561D62"/>
    <w:rsid w:val="00565706"/>
    <w:rsid w:val="00575F9F"/>
    <w:rsid w:val="00584A6B"/>
    <w:rsid w:val="00594A89"/>
    <w:rsid w:val="00596DE9"/>
    <w:rsid w:val="005A1399"/>
    <w:rsid w:val="005C22A4"/>
    <w:rsid w:val="005E01F4"/>
    <w:rsid w:val="005E06D1"/>
    <w:rsid w:val="005E3685"/>
    <w:rsid w:val="0060091D"/>
    <w:rsid w:val="006018B3"/>
    <w:rsid w:val="00621AB7"/>
    <w:rsid w:val="00622459"/>
    <w:rsid w:val="00624E31"/>
    <w:rsid w:val="006535B3"/>
    <w:rsid w:val="00655528"/>
    <w:rsid w:val="00666826"/>
    <w:rsid w:val="00681BD9"/>
    <w:rsid w:val="006A0631"/>
    <w:rsid w:val="006A1E1A"/>
    <w:rsid w:val="006A6F0E"/>
    <w:rsid w:val="006B0493"/>
    <w:rsid w:val="006B1753"/>
    <w:rsid w:val="006B22AC"/>
    <w:rsid w:val="006C2F88"/>
    <w:rsid w:val="006C54D3"/>
    <w:rsid w:val="006D7045"/>
    <w:rsid w:val="006E152F"/>
    <w:rsid w:val="006F2800"/>
    <w:rsid w:val="00700E10"/>
    <w:rsid w:val="00707956"/>
    <w:rsid w:val="00722E64"/>
    <w:rsid w:val="00725D76"/>
    <w:rsid w:val="00745817"/>
    <w:rsid w:val="00747B8D"/>
    <w:rsid w:val="0075438A"/>
    <w:rsid w:val="0077520E"/>
    <w:rsid w:val="0079392F"/>
    <w:rsid w:val="007B7E39"/>
    <w:rsid w:val="007C7C33"/>
    <w:rsid w:val="007D6B8A"/>
    <w:rsid w:val="007E572F"/>
    <w:rsid w:val="007F3EF3"/>
    <w:rsid w:val="007F65FB"/>
    <w:rsid w:val="00800075"/>
    <w:rsid w:val="008109CE"/>
    <w:rsid w:val="008451CF"/>
    <w:rsid w:val="00855485"/>
    <w:rsid w:val="00856EBB"/>
    <w:rsid w:val="00857ED4"/>
    <w:rsid w:val="00866210"/>
    <w:rsid w:val="00870BB2"/>
    <w:rsid w:val="0087638E"/>
    <w:rsid w:val="00876990"/>
    <w:rsid w:val="0088520A"/>
    <w:rsid w:val="008A253E"/>
    <w:rsid w:val="008A2E0A"/>
    <w:rsid w:val="008D415C"/>
    <w:rsid w:val="008D4B42"/>
    <w:rsid w:val="008E30A3"/>
    <w:rsid w:val="008F6898"/>
    <w:rsid w:val="00900B01"/>
    <w:rsid w:val="0090326B"/>
    <w:rsid w:val="00906D08"/>
    <w:rsid w:val="009218CF"/>
    <w:rsid w:val="00927228"/>
    <w:rsid w:val="0094040D"/>
    <w:rsid w:val="009537B1"/>
    <w:rsid w:val="00953E16"/>
    <w:rsid w:val="00956D7C"/>
    <w:rsid w:val="0096207C"/>
    <w:rsid w:val="009705D8"/>
    <w:rsid w:val="00972DF5"/>
    <w:rsid w:val="0097375D"/>
    <w:rsid w:val="00992F3F"/>
    <w:rsid w:val="009A383C"/>
    <w:rsid w:val="009C3053"/>
    <w:rsid w:val="009C3452"/>
    <w:rsid w:val="009C550B"/>
    <w:rsid w:val="009C7E36"/>
    <w:rsid w:val="009E498B"/>
    <w:rsid w:val="00A06C28"/>
    <w:rsid w:val="00A078E3"/>
    <w:rsid w:val="00A27B21"/>
    <w:rsid w:val="00A3358B"/>
    <w:rsid w:val="00A36821"/>
    <w:rsid w:val="00A4489A"/>
    <w:rsid w:val="00A50C00"/>
    <w:rsid w:val="00A5277F"/>
    <w:rsid w:val="00A62E68"/>
    <w:rsid w:val="00A6539F"/>
    <w:rsid w:val="00A678C8"/>
    <w:rsid w:val="00A834A4"/>
    <w:rsid w:val="00A87E64"/>
    <w:rsid w:val="00A901FC"/>
    <w:rsid w:val="00A92883"/>
    <w:rsid w:val="00A93ACD"/>
    <w:rsid w:val="00AA1750"/>
    <w:rsid w:val="00AA23F9"/>
    <w:rsid w:val="00AB581C"/>
    <w:rsid w:val="00AC00B1"/>
    <w:rsid w:val="00AD035E"/>
    <w:rsid w:val="00AE6396"/>
    <w:rsid w:val="00AF6926"/>
    <w:rsid w:val="00B05B1C"/>
    <w:rsid w:val="00B11080"/>
    <w:rsid w:val="00B21A63"/>
    <w:rsid w:val="00B3155F"/>
    <w:rsid w:val="00B354B0"/>
    <w:rsid w:val="00B40CDA"/>
    <w:rsid w:val="00B43ACA"/>
    <w:rsid w:val="00B51A5D"/>
    <w:rsid w:val="00B53053"/>
    <w:rsid w:val="00B61F78"/>
    <w:rsid w:val="00B70108"/>
    <w:rsid w:val="00B76BAE"/>
    <w:rsid w:val="00B80EB3"/>
    <w:rsid w:val="00B829FF"/>
    <w:rsid w:val="00BA53B1"/>
    <w:rsid w:val="00BC53B4"/>
    <w:rsid w:val="00BD2547"/>
    <w:rsid w:val="00BF3293"/>
    <w:rsid w:val="00C03090"/>
    <w:rsid w:val="00C0490D"/>
    <w:rsid w:val="00C12117"/>
    <w:rsid w:val="00C16E34"/>
    <w:rsid w:val="00C30761"/>
    <w:rsid w:val="00C30931"/>
    <w:rsid w:val="00C54277"/>
    <w:rsid w:val="00C5477A"/>
    <w:rsid w:val="00C75901"/>
    <w:rsid w:val="00C75D7F"/>
    <w:rsid w:val="00C7768B"/>
    <w:rsid w:val="00C85FC3"/>
    <w:rsid w:val="00C92661"/>
    <w:rsid w:val="00C9744B"/>
    <w:rsid w:val="00CA3B93"/>
    <w:rsid w:val="00CD05AB"/>
    <w:rsid w:val="00CD0E73"/>
    <w:rsid w:val="00CD430D"/>
    <w:rsid w:val="00CD4922"/>
    <w:rsid w:val="00CD71EC"/>
    <w:rsid w:val="00CE65A9"/>
    <w:rsid w:val="00CE7392"/>
    <w:rsid w:val="00CE7710"/>
    <w:rsid w:val="00D0069D"/>
    <w:rsid w:val="00D03C2B"/>
    <w:rsid w:val="00D05554"/>
    <w:rsid w:val="00D543BC"/>
    <w:rsid w:val="00D544E9"/>
    <w:rsid w:val="00DA0CA5"/>
    <w:rsid w:val="00DB09BC"/>
    <w:rsid w:val="00DB240D"/>
    <w:rsid w:val="00DB382D"/>
    <w:rsid w:val="00DB4C70"/>
    <w:rsid w:val="00DD138B"/>
    <w:rsid w:val="00DD410E"/>
    <w:rsid w:val="00E0241D"/>
    <w:rsid w:val="00E07CCA"/>
    <w:rsid w:val="00E40072"/>
    <w:rsid w:val="00E503F2"/>
    <w:rsid w:val="00E65E82"/>
    <w:rsid w:val="00E705BA"/>
    <w:rsid w:val="00E74691"/>
    <w:rsid w:val="00E814F6"/>
    <w:rsid w:val="00E83571"/>
    <w:rsid w:val="00E83706"/>
    <w:rsid w:val="00E84874"/>
    <w:rsid w:val="00E917D1"/>
    <w:rsid w:val="00EA4A99"/>
    <w:rsid w:val="00EA558D"/>
    <w:rsid w:val="00EB1061"/>
    <w:rsid w:val="00EB69D9"/>
    <w:rsid w:val="00EC47AC"/>
    <w:rsid w:val="00ED3B3B"/>
    <w:rsid w:val="00ED7653"/>
    <w:rsid w:val="00ED7D3C"/>
    <w:rsid w:val="00EE0537"/>
    <w:rsid w:val="00F30398"/>
    <w:rsid w:val="00F44342"/>
    <w:rsid w:val="00F4690D"/>
    <w:rsid w:val="00F653D7"/>
    <w:rsid w:val="00F764D5"/>
    <w:rsid w:val="00F77E83"/>
    <w:rsid w:val="00F93AB6"/>
    <w:rsid w:val="00F93B52"/>
    <w:rsid w:val="00FA63D1"/>
    <w:rsid w:val="00FC6FA5"/>
    <w:rsid w:val="00FD5544"/>
    <w:rsid w:val="00FD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E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E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4E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4E31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F93B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2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C32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2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29C"/>
    <w:rPr>
      <w:b/>
      <w:bCs/>
    </w:rPr>
  </w:style>
  <w:style w:type="character" w:styleId="Strong">
    <w:name w:val="Strong"/>
    <w:basedOn w:val="DefaultParagraphFont"/>
    <w:uiPriority w:val="99"/>
    <w:qFormat/>
    <w:rsid w:val="00D03C2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2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1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1893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Региональный трек </dc:title>
  <dc:subject/>
  <dc:creator>polischuk</dc:creator>
  <cp:keywords/>
  <dc:description/>
  <cp:lastModifiedBy>rakul</cp:lastModifiedBy>
  <cp:revision>2</cp:revision>
  <cp:lastPrinted>2018-09-18T08:08:00Z</cp:lastPrinted>
  <dcterms:created xsi:type="dcterms:W3CDTF">2018-09-24T13:00:00Z</dcterms:created>
  <dcterms:modified xsi:type="dcterms:W3CDTF">2018-09-24T13:00:00Z</dcterms:modified>
</cp:coreProperties>
</file>